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D1" w:rsidRDefault="007113BC" w:rsidP="007113BC">
      <w:pPr>
        <w:pStyle w:val="TxBrc1"/>
        <w:spacing w:line="240" w:lineRule="auto"/>
        <w:ind w:left="708" w:firstLine="708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ISTITUTO SUPERIORE </w:t>
      </w:r>
      <w:r w:rsidR="008322D1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8322D1" w:rsidRDefault="007113BC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Artistico, Classico, Linguistico, Scientifico, Scienze Applicate, </w:t>
      </w:r>
      <w:proofErr w:type="spellStart"/>
      <w:r>
        <w:rPr>
          <w:rFonts w:ascii="Arial" w:hAnsi="Arial" w:cs="Arial"/>
          <w:b/>
          <w:sz w:val="20"/>
        </w:rPr>
        <w:t>Sienze</w:t>
      </w:r>
      <w:proofErr w:type="spellEnd"/>
      <w:r>
        <w:rPr>
          <w:rFonts w:ascii="Arial" w:hAnsi="Arial" w:cs="Arial"/>
          <w:b/>
          <w:sz w:val="20"/>
        </w:rPr>
        <w:t xml:space="preserve"> Umane</w:t>
      </w:r>
      <w:r>
        <w:rPr>
          <w:rFonts w:ascii="Arial" w:hAnsi="Arial" w:cs="Arial"/>
          <w:b/>
          <w:sz w:val="20"/>
        </w:rPr>
        <w:tab/>
      </w:r>
    </w:p>
    <w:p w:rsidR="008322D1" w:rsidRDefault="008322D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7113BC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7113BC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7113BC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7113BC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322D1" w:rsidRDefault="008322D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7113BC" w:rsidRDefault="008322D1" w:rsidP="007113BC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8322D1" w:rsidRDefault="008322D1" w:rsidP="007113BC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7113BC">
        <w:rPr>
          <w:rFonts w:ascii="Arial" w:hAnsi="Arial" w:cs="Arial"/>
          <w:b/>
          <w:sz w:val="20"/>
        </w:rPr>
        <w:t xml:space="preserve">rais009006@istruzione.it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8" w:history="1">
        <w:r w:rsidR="007113BC" w:rsidRPr="00B534CB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8322D1" w:rsidRDefault="008322D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8322D1" w:rsidRDefault="008322D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8322D1" w:rsidRPr="00CB73DA" w:rsidRDefault="008322D1">
      <w:pPr>
        <w:jc w:val="center"/>
        <w:rPr>
          <w:rFonts w:ascii="Arial" w:hAnsi="Arial" w:cs="Arial"/>
          <w:b/>
        </w:rPr>
      </w:pPr>
      <w:r w:rsidRPr="00CB73DA">
        <w:rPr>
          <w:rFonts w:ascii="Arial" w:hAnsi="Arial" w:cs="Arial"/>
          <w:b/>
        </w:rPr>
        <w:t>Sede</w:t>
      </w:r>
      <w:r w:rsidR="007113BC">
        <w:rPr>
          <w:rFonts w:ascii="Arial" w:hAnsi="Arial" w:cs="Arial"/>
          <w:b/>
        </w:rPr>
        <w:t xml:space="preserve"> Indirizzi Artistico e Scienze Umane: Corso </w:t>
      </w:r>
      <w:proofErr w:type="spellStart"/>
      <w:r w:rsidR="007113BC">
        <w:rPr>
          <w:rFonts w:ascii="Arial" w:hAnsi="Arial" w:cs="Arial"/>
          <w:b/>
        </w:rPr>
        <w:t>Baccarini</w:t>
      </w:r>
      <w:proofErr w:type="spellEnd"/>
      <w:r w:rsidR="007113BC">
        <w:rPr>
          <w:rFonts w:ascii="Arial" w:hAnsi="Arial" w:cs="Arial"/>
          <w:b/>
        </w:rPr>
        <w:t>,17</w:t>
      </w:r>
      <w:r>
        <w:rPr>
          <w:rFonts w:ascii="Arial" w:hAnsi="Arial" w:cs="Arial"/>
          <w:b/>
        </w:rPr>
        <w:t xml:space="preserve"> -- 48018 Faenza  --  Tel. 0546/</w:t>
      </w:r>
      <w:r w:rsidR="007113BC">
        <w:rPr>
          <w:rFonts w:ascii="Arial" w:hAnsi="Arial" w:cs="Arial"/>
          <w:b/>
        </w:rPr>
        <w:t>21091</w:t>
      </w:r>
    </w:p>
    <w:p w:rsidR="008322D1" w:rsidRPr="00BC1CCD" w:rsidRDefault="008322D1"/>
    <w:p w:rsidR="00112D71" w:rsidRDefault="00112D71"/>
    <w:p w:rsidR="00C44F88" w:rsidRDefault="00C44F88">
      <w:pPr>
        <w:tabs>
          <w:tab w:val="left" w:pos="5670"/>
        </w:tabs>
        <w:rPr>
          <w:rFonts w:ascii="Arial" w:hAnsi="Arial"/>
          <w:sz w:val="24"/>
        </w:rPr>
      </w:pPr>
    </w:p>
    <w:p w:rsidR="00C44F88" w:rsidRDefault="00C44F8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C44F88" w:rsidRDefault="00C44F88" w:rsidP="00C619EC">
      <w:pPr>
        <w:tabs>
          <w:tab w:val="left" w:pos="5245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Circ. n</w:t>
      </w:r>
      <w:r w:rsidR="00E003D9">
        <w:rPr>
          <w:rFonts w:ascii="Arial" w:hAnsi="Arial"/>
          <w:b/>
          <w:sz w:val="28"/>
        </w:rPr>
        <w:t>.</w:t>
      </w:r>
      <w:r w:rsidR="00232BAC">
        <w:rPr>
          <w:rFonts w:ascii="Arial" w:hAnsi="Arial"/>
          <w:b/>
          <w:sz w:val="28"/>
        </w:rPr>
        <w:t>145</w:t>
      </w:r>
      <w:r w:rsidR="0048292A">
        <w:rPr>
          <w:rFonts w:ascii="Arial" w:hAnsi="Arial"/>
          <w:b/>
          <w:sz w:val="28"/>
        </w:rPr>
        <w:t xml:space="preserve"> </w:t>
      </w:r>
    </w:p>
    <w:p w:rsidR="00C44F88" w:rsidRDefault="007113BC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</w:t>
      </w:r>
      <w:r w:rsidR="00015537"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 xml:space="preserve">    </w:t>
      </w:r>
      <w:r w:rsidR="00C44F88">
        <w:rPr>
          <w:rFonts w:ascii="Arial" w:hAnsi="Arial"/>
          <w:sz w:val="24"/>
        </w:rPr>
        <w:t>Faenza,</w:t>
      </w:r>
      <w:r w:rsidR="00015537">
        <w:rPr>
          <w:rFonts w:ascii="Arial" w:hAnsi="Arial"/>
          <w:sz w:val="24"/>
        </w:rPr>
        <w:t xml:space="preserve"> 2</w:t>
      </w:r>
      <w:r w:rsidR="00232BAC">
        <w:rPr>
          <w:rFonts w:ascii="Arial" w:hAnsi="Arial"/>
          <w:sz w:val="24"/>
        </w:rPr>
        <w:t>7</w:t>
      </w:r>
      <w:r w:rsidR="00CF3B54">
        <w:rPr>
          <w:rFonts w:ascii="Arial" w:hAnsi="Arial"/>
          <w:sz w:val="24"/>
        </w:rPr>
        <w:t xml:space="preserve"> novembre</w:t>
      </w:r>
      <w:r w:rsidR="003E3824">
        <w:rPr>
          <w:rFonts w:ascii="Arial" w:hAnsi="Arial"/>
          <w:sz w:val="24"/>
        </w:rPr>
        <w:t xml:space="preserve"> 201</w:t>
      </w:r>
      <w:r>
        <w:rPr>
          <w:rFonts w:ascii="Arial" w:hAnsi="Arial"/>
          <w:sz w:val="24"/>
        </w:rPr>
        <w:t>3</w:t>
      </w:r>
    </w:p>
    <w:p w:rsidR="00C44F88" w:rsidRDefault="00C44F88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44F88" w:rsidRDefault="00C44F88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CF3B54" w:rsidRDefault="00CF3B54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F3B54" w:rsidRDefault="00015537">
      <w:pPr>
        <w:tabs>
          <w:tab w:val="left" w:pos="5387"/>
          <w:tab w:val="left" w:pos="5670"/>
        </w:tabs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</w:t>
      </w:r>
      <w:r w:rsidR="00C44F88">
        <w:rPr>
          <w:rFonts w:ascii="Arial" w:hAnsi="Arial"/>
          <w:b/>
          <w:sz w:val="24"/>
        </w:rPr>
        <w:tab/>
      </w:r>
      <w:r w:rsidR="008322D1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 xml:space="preserve">    </w:t>
      </w:r>
      <w:r w:rsidR="008322D1">
        <w:rPr>
          <w:rFonts w:ascii="Arial" w:hAnsi="Arial"/>
          <w:b/>
          <w:sz w:val="24"/>
        </w:rPr>
        <w:t xml:space="preserve"> </w:t>
      </w:r>
      <w:r w:rsidR="00C44F88">
        <w:rPr>
          <w:rFonts w:ascii="Arial" w:hAnsi="Arial"/>
          <w:b/>
          <w:sz w:val="24"/>
        </w:rPr>
        <w:sym w:font="Wingdings" w:char="F0E8"/>
      </w:r>
      <w:r w:rsidR="0048292A">
        <w:rPr>
          <w:rFonts w:ascii="Arial" w:hAnsi="Arial"/>
          <w:b/>
          <w:sz w:val="24"/>
        </w:rPr>
        <w:t xml:space="preserve"> A</w:t>
      </w:r>
      <w:r w:rsidR="007113BC">
        <w:rPr>
          <w:rFonts w:ascii="Arial" w:hAnsi="Arial"/>
          <w:b/>
          <w:sz w:val="24"/>
        </w:rPr>
        <w:t>I DOCENTI</w:t>
      </w:r>
    </w:p>
    <w:p w:rsidR="00756769" w:rsidRDefault="00756769">
      <w:pPr>
        <w:tabs>
          <w:tab w:val="left" w:pos="5387"/>
          <w:tab w:val="left" w:pos="5670"/>
        </w:tabs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SEDE CENTRALE e</w:t>
      </w:r>
    </w:p>
    <w:p w:rsidR="00756769" w:rsidRDefault="00756769">
      <w:pPr>
        <w:tabs>
          <w:tab w:val="left" w:pos="5387"/>
          <w:tab w:val="left" w:pos="5670"/>
        </w:tabs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SEDE VIA PASCOLI, 4</w:t>
      </w:r>
    </w:p>
    <w:p w:rsidR="00756769" w:rsidRDefault="00756769">
      <w:pPr>
        <w:tabs>
          <w:tab w:val="left" w:pos="5387"/>
          <w:tab w:val="left" w:pos="5670"/>
        </w:tabs>
        <w:ind w:left="5387"/>
        <w:rPr>
          <w:rFonts w:ascii="Arial" w:hAnsi="Arial"/>
          <w:b/>
          <w:sz w:val="24"/>
        </w:rPr>
      </w:pPr>
    </w:p>
    <w:p w:rsidR="0048292A" w:rsidRDefault="00CF3B54">
      <w:pPr>
        <w:tabs>
          <w:tab w:val="left" w:pos="5387"/>
          <w:tab w:val="left" w:pos="5670"/>
        </w:tabs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 </w:t>
      </w:r>
      <w:r w:rsidR="00015537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>AL PERSONALE ATA</w:t>
      </w:r>
      <w:r w:rsidR="0048292A">
        <w:rPr>
          <w:rFonts w:ascii="Arial" w:hAnsi="Arial"/>
          <w:b/>
          <w:sz w:val="24"/>
        </w:rPr>
        <w:t xml:space="preserve"> </w:t>
      </w:r>
    </w:p>
    <w:p w:rsidR="00C44F88" w:rsidRDefault="008322D1" w:rsidP="000D3FC4">
      <w:pPr>
        <w:tabs>
          <w:tab w:val="left" w:pos="5387"/>
          <w:tab w:val="left" w:pos="5670"/>
        </w:tabs>
        <w:ind w:left="538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</w:t>
      </w:r>
      <w:r w:rsidR="00C44F88">
        <w:rPr>
          <w:rFonts w:ascii="Arial" w:hAnsi="Arial"/>
          <w:sz w:val="24"/>
        </w:rPr>
        <w:tab/>
      </w:r>
    </w:p>
    <w:p w:rsidR="00C44F88" w:rsidRDefault="00C44F88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CF3B54" w:rsidRDefault="00CF3B54">
      <w:pPr>
        <w:tabs>
          <w:tab w:val="left" w:pos="5670"/>
        </w:tabs>
        <w:rPr>
          <w:rFonts w:ascii="Arial" w:hAnsi="Arial"/>
          <w:b/>
          <w:sz w:val="24"/>
        </w:rPr>
      </w:pPr>
    </w:p>
    <w:p w:rsidR="00C44F88" w:rsidRDefault="00C44F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7113BC">
        <w:rPr>
          <w:rFonts w:ascii="Arial" w:hAnsi="Arial"/>
          <w:b/>
          <w:sz w:val="24"/>
        </w:rPr>
        <w:t xml:space="preserve">Consegna telecomandi sbarra parcheggio di Via </w:t>
      </w:r>
      <w:proofErr w:type="spellStart"/>
      <w:r w:rsidR="007113BC">
        <w:rPr>
          <w:rFonts w:ascii="Arial" w:hAnsi="Arial"/>
          <w:b/>
          <w:sz w:val="24"/>
        </w:rPr>
        <w:t>Morini</w:t>
      </w:r>
      <w:proofErr w:type="spellEnd"/>
      <w:r w:rsidR="003E3824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</w:p>
    <w:p w:rsidR="00C44F88" w:rsidRDefault="00C44F88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C44F88" w:rsidRDefault="00C44F88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0D3FC4" w:rsidRDefault="0083621B" w:rsidP="000D3FC4">
      <w:pPr>
        <w:pStyle w:val="Paragrafoelenco"/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  <w:r w:rsidR="00D21B54">
        <w:rPr>
          <w:rFonts w:ascii="Arial" w:hAnsi="Arial"/>
          <w:sz w:val="24"/>
        </w:rPr>
        <w:t>Si comunica che</w:t>
      </w:r>
      <w:r w:rsidR="00C44F88">
        <w:rPr>
          <w:rFonts w:ascii="Arial" w:hAnsi="Arial"/>
          <w:sz w:val="24"/>
        </w:rPr>
        <w:t xml:space="preserve"> è possibile ritirare i</w:t>
      </w:r>
      <w:r w:rsidR="003E3824">
        <w:rPr>
          <w:rFonts w:ascii="Arial" w:hAnsi="Arial"/>
          <w:sz w:val="24"/>
        </w:rPr>
        <w:t xml:space="preserve"> </w:t>
      </w:r>
      <w:r w:rsidR="00C836DC">
        <w:rPr>
          <w:rFonts w:ascii="Arial" w:hAnsi="Arial"/>
          <w:sz w:val="24"/>
        </w:rPr>
        <w:t>tel</w:t>
      </w:r>
      <w:r w:rsidR="000D3FC4">
        <w:rPr>
          <w:rFonts w:ascii="Arial" w:hAnsi="Arial"/>
          <w:sz w:val="24"/>
        </w:rPr>
        <w:t xml:space="preserve">ecomandi di cui all’oggetto </w:t>
      </w:r>
      <w:r w:rsidR="00232BAC">
        <w:rPr>
          <w:rFonts w:ascii="Arial" w:hAnsi="Arial"/>
          <w:sz w:val="24"/>
        </w:rPr>
        <w:t>presso l’Ufficio di Segreteria negli orari di apertura al pubblico: tutti i giorni (</w:t>
      </w:r>
      <w:r w:rsidR="00232BAC" w:rsidRPr="00232BAC">
        <w:rPr>
          <w:rFonts w:ascii="Arial" w:hAnsi="Arial"/>
          <w:b/>
          <w:sz w:val="24"/>
        </w:rPr>
        <w:t>sabato escluso</w:t>
      </w:r>
      <w:r w:rsidR="00232BAC">
        <w:rPr>
          <w:rFonts w:ascii="Arial" w:hAnsi="Arial"/>
          <w:sz w:val="24"/>
        </w:rPr>
        <w:t>) dalle ore 7.45 alle ore 8.45 e dalle ore 11.45 alle ore 13.00 (Sig.ra Fatima)</w:t>
      </w:r>
    </w:p>
    <w:p w:rsidR="00232BAC" w:rsidRDefault="00232BAC" w:rsidP="000D3FC4">
      <w:pPr>
        <w:pStyle w:val="Paragrafoelenco"/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232BAC" w:rsidRPr="00232BAC" w:rsidRDefault="00232BAC" w:rsidP="000D3FC4">
      <w:pPr>
        <w:pStyle w:val="Paragrafoelenco"/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Si precisa che tali telecomandi saranno consegnati in </w:t>
      </w:r>
      <w:r>
        <w:rPr>
          <w:rFonts w:ascii="Arial" w:hAnsi="Arial"/>
          <w:b/>
          <w:sz w:val="24"/>
        </w:rPr>
        <w:t xml:space="preserve">comodato d’uso, </w:t>
      </w:r>
      <w:r>
        <w:rPr>
          <w:rFonts w:ascii="Arial" w:hAnsi="Arial"/>
          <w:sz w:val="24"/>
        </w:rPr>
        <w:t>con l’obbligo di restituzione al termine delle attività didattiche (GIUGNO 2014).</w:t>
      </w:r>
    </w:p>
    <w:p w:rsidR="0083621B" w:rsidRDefault="0083621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83621B" w:rsidRDefault="0083621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44F88" w:rsidRDefault="00C44F88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CF3B54" w:rsidRDefault="00CF3B5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F3B54" w:rsidRDefault="00CF3B5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F3B54" w:rsidRDefault="00CF3B5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C44F88" w:rsidRDefault="00C44F88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C44F88" w:rsidRDefault="00C44F88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C44F88" w:rsidRDefault="00C44F88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>(Prof. Luigi Neri)</w:t>
      </w:r>
    </w:p>
    <w:p w:rsidR="00C44F88" w:rsidRDefault="00C44F88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</w:p>
    <w:p w:rsidR="00C44F88" w:rsidRDefault="00C44F88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sectPr w:rsidR="00C44F88" w:rsidSect="00A356C6">
      <w:footerReference w:type="default" r:id="rId9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1DB" w:rsidRDefault="00FA01DB">
      <w:r>
        <w:separator/>
      </w:r>
    </w:p>
  </w:endnote>
  <w:endnote w:type="continuationSeparator" w:id="0">
    <w:p w:rsidR="00FA01DB" w:rsidRDefault="00FA0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05" w:rsidRDefault="00450205">
    <w:pPr>
      <w:pStyle w:val="Pidipagina"/>
    </w:pPr>
    <w:r>
      <w:t>/</w:t>
    </w:r>
    <w:proofErr w:type="spellStart"/>
    <w:r>
      <w:t>af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1DB" w:rsidRDefault="00FA01DB">
      <w:r>
        <w:separator/>
      </w:r>
    </w:p>
  </w:footnote>
  <w:footnote w:type="continuationSeparator" w:id="0">
    <w:p w:rsidR="00FA01DB" w:rsidRDefault="00FA0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3162B"/>
    <w:multiLevelType w:val="hybridMultilevel"/>
    <w:tmpl w:val="5CE2C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E4D"/>
    <w:rsid w:val="00015537"/>
    <w:rsid w:val="00022B77"/>
    <w:rsid w:val="00060FC3"/>
    <w:rsid w:val="00063DDC"/>
    <w:rsid w:val="00076708"/>
    <w:rsid w:val="00097716"/>
    <w:rsid w:val="000D3FC4"/>
    <w:rsid w:val="00112D71"/>
    <w:rsid w:val="001456D0"/>
    <w:rsid w:val="00195F48"/>
    <w:rsid w:val="001F0BDD"/>
    <w:rsid w:val="00232BAC"/>
    <w:rsid w:val="00326E60"/>
    <w:rsid w:val="003300A6"/>
    <w:rsid w:val="00344724"/>
    <w:rsid w:val="003838A0"/>
    <w:rsid w:val="003E3824"/>
    <w:rsid w:val="00440518"/>
    <w:rsid w:val="00450205"/>
    <w:rsid w:val="0048292A"/>
    <w:rsid w:val="00483AC6"/>
    <w:rsid w:val="004C227B"/>
    <w:rsid w:val="0054697D"/>
    <w:rsid w:val="00551C6C"/>
    <w:rsid w:val="00553E4D"/>
    <w:rsid w:val="00583A9A"/>
    <w:rsid w:val="0059426E"/>
    <w:rsid w:val="005F7238"/>
    <w:rsid w:val="00667E63"/>
    <w:rsid w:val="006923E8"/>
    <w:rsid w:val="007113BC"/>
    <w:rsid w:val="007349BD"/>
    <w:rsid w:val="00756769"/>
    <w:rsid w:val="007D43E6"/>
    <w:rsid w:val="008322D1"/>
    <w:rsid w:val="00834564"/>
    <w:rsid w:val="0083621B"/>
    <w:rsid w:val="00893679"/>
    <w:rsid w:val="00906E03"/>
    <w:rsid w:val="00925C6B"/>
    <w:rsid w:val="00960696"/>
    <w:rsid w:val="00970BA2"/>
    <w:rsid w:val="009C6E7D"/>
    <w:rsid w:val="00A356C6"/>
    <w:rsid w:val="00B136AB"/>
    <w:rsid w:val="00B15A3C"/>
    <w:rsid w:val="00B23009"/>
    <w:rsid w:val="00BD23C6"/>
    <w:rsid w:val="00C44F88"/>
    <w:rsid w:val="00C619EC"/>
    <w:rsid w:val="00C836DC"/>
    <w:rsid w:val="00CB1A98"/>
    <w:rsid w:val="00CF3B54"/>
    <w:rsid w:val="00D21B54"/>
    <w:rsid w:val="00D54B0F"/>
    <w:rsid w:val="00D85118"/>
    <w:rsid w:val="00E003D9"/>
    <w:rsid w:val="00E218B0"/>
    <w:rsid w:val="00F10AAE"/>
    <w:rsid w:val="00FA01DB"/>
    <w:rsid w:val="00FA773F"/>
    <w:rsid w:val="00F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6C6"/>
  </w:style>
  <w:style w:type="paragraph" w:styleId="Titolo1">
    <w:name w:val="heading 1"/>
    <w:basedOn w:val="Normale"/>
    <w:next w:val="Normale"/>
    <w:qFormat/>
    <w:rsid w:val="00A356C6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356C6"/>
    <w:rPr>
      <w:color w:val="0000FF"/>
      <w:u w:val="single"/>
    </w:rPr>
  </w:style>
  <w:style w:type="paragraph" w:customStyle="1" w:styleId="TxBrc1">
    <w:name w:val="TxBr_c1"/>
    <w:basedOn w:val="Normale"/>
    <w:rsid w:val="00A356C6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Intestazione">
    <w:name w:val="header"/>
    <w:basedOn w:val="Normale"/>
    <w:rsid w:val="004C22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C227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836D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21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21B"/>
  </w:style>
  <w:style w:type="character" w:styleId="Rimandonotaapidipagina">
    <w:name w:val="footnote reference"/>
    <w:basedOn w:val="Carpredefinitoparagrafo"/>
    <w:uiPriority w:val="99"/>
    <w:semiHidden/>
    <w:unhideWhenUsed/>
    <w:rsid w:val="008362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aniela\Desktop\Documenti\Circolari\F196%20Rappresentazione%20Teat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481C3-98D4-4F7F-89B1-CD0BE1D1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F196 Rappresentazione Teatrale.dot</Template>
  <TotalTime>1</TotalTime>
  <Pages>1</Pages>
  <Words>195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1607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2</cp:revision>
  <cp:lastPrinted>2013-11-27T08:17:00Z</cp:lastPrinted>
  <dcterms:created xsi:type="dcterms:W3CDTF">2013-11-27T08:22:00Z</dcterms:created>
  <dcterms:modified xsi:type="dcterms:W3CDTF">2013-11-27T08:22:00Z</dcterms:modified>
</cp:coreProperties>
</file>